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A44FB" w14:textId="31AD9A3E" w:rsidR="00C967E5" w:rsidRDefault="00FC33D3" w:rsidP="00C967E5">
      <w:pPr>
        <w:pStyle w:val="Kop1"/>
        <w:spacing w:before="240" w:after="240"/>
        <w:rPr>
          <w:sz w:val="36"/>
          <w:szCs w:val="36"/>
        </w:rPr>
      </w:pPr>
      <w:r>
        <w:rPr>
          <w:sz w:val="36"/>
          <w:szCs w:val="36"/>
        </w:rPr>
        <w:t>We</w:t>
      </w:r>
      <w:r w:rsidR="0064593A">
        <w:rPr>
          <w:sz w:val="36"/>
          <w:szCs w:val="36"/>
        </w:rPr>
        <w:t xml:space="preserve">rkblad </w:t>
      </w:r>
      <w:r w:rsidR="0064593A" w:rsidRPr="0064593A">
        <w:rPr>
          <w:sz w:val="36"/>
          <w:szCs w:val="36"/>
        </w:rPr>
        <w:t>Stage</w:t>
      </w:r>
    </w:p>
    <w:p w14:paraId="210E1160" w14:textId="69B355A8" w:rsidR="00F14590" w:rsidRPr="00C967E5" w:rsidRDefault="00C967E5" w:rsidP="00C967E5">
      <w:pPr>
        <w:pStyle w:val="Kop1"/>
        <w:spacing w:before="240" w:after="240"/>
        <w:rPr>
          <w:b w:val="0"/>
          <w:bCs/>
          <w:sz w:val="24"/>
          <w:szCs w:val="24"/>
        </w:rPr>
      </w:pPr>
      <w:r w:rsidRPr="0064593A">
        <w:rPr>
          <w:noProof/>
          <w:sz w:val="36"/>
          <w:szCs w:val="36"/>
        </w:rPr>
        <w:drawing>
          <wp:anchor distT="0" distB="0" distL="114300" distR="114300" simplePos="0" relativeHeight="251660800" behindDoc="0" locked="0" layoutInCell="1" allowOverlap="1" wp14:anchorId="20BDDCA9" wp14:editId="053939D4">
            <wp:simplePos x="0" y="0"/>
            <wp:positionH relativeFrom="margin">
              <wp:posOffset>3672205</wp:posOffset>
            </wp:positionH>
            <wp:positionV relativeFrom="margin">
              <wp:posOffset>634455</wp:posOffset>
            </wp:positionV>
            <wp:extent cx="2353945" cy="1663700"/>
            <wp:effectExtent l="209550" t="323850" r="179705" b="298450"/>
            <wp:wrapSquare wrapText="bothSides"/>
            <wp:docPr id="458513753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513753" name="Afbeelding 45851375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83779">
                      <a:off x="0" y="0"/>
                      <a:ext cx="2353945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 w:val="0"/>
          <w:bCs/>
          <w:sz w:val="24"/>
          <w:szCs w:val="24"/>
        </w:rPr>
        <w:t>Klas:        Naam:</w:t>
      </w:r>
    </w:p>
    <w:p w14:paraId="54403A07" w14:textId="77574307" w:rsidR="00C967E5" w:rsidRPr="00C967E5" w:rsidRDefault="00C967E5" w:rsidP="00C967E5"/>
    <w:p w14:paraId="58CC4585" w14:textId="4EA7C4C0" w:rsidR="0064593A" w:rsidRDefault="0064593A" w:rsidP="0064593A">
      <w:r w:rsidRPr="00C10D72">
        <w:rPr>
          <w:sz w:val="28"/>
          <w:szCs w:val="28"/>
        </w:rPr>
        <w:t>De stage is een belangrijke periode. Je leert hier het beroep écht kennen. Je gaat ook beseffen wat je leuk of interessant vindt aan dit beroep en wat je minder aanspreekt</w:t>
      </w:r>
      <w:r>
        <w:t xml:space="preserve">. </w:t>
      </w:r>
    </w:p>
    <w:p w14:paraId="238B878C" w14:textId="77777777" w:rsidR="0064593A" w:rsidRPr="00C10D72" w:rsidRDefault="0064593A" w:rsidP="0064593A">
      <w:pPr>
        <w:rPr>
          <w:sz w:val="28"/>
          <w:szCs w:val="28"/>
        </w:rPr>
      </w:pPr>
    </w:p>
    <w:p w14:paraId="6C2AB4AC" w14:textId="4089E3FA" w:rsidR="00C10D72" w:rsidRDefault="00C10D72" w:rsidP="0064593A">
      <w:pPr>
        <w:rPr>
          <w:sz w:val="28"/>
          <w:szCs w:val="28"/>
        </w:rPr>
      </w:pPr>
      <w:r w:rsidRPr="00C10D72">
        <w:rPr>
          <w:sz w:val="28"/>
          <w:szCs w:val="28"/>
        </w:rPr>
        <w:t>Welke twee k</w:t>
      </w:r>
      <w:r w:rsidR="00FC33D3">
        <w:rPr>
          <w:sz w:val="28"/>
          <w:szCs w:val="28"/>
        </w:rPr>
        <w:t>aa</w:t>
      </w:r>
      <w:r w:rsidRPr="00C10D72">
        <w:rPr>
          <w:sz w:val="28"/>
          <w:szCs w:val="28"/>
        </w:rPr>
        <w:t>rtjes heb je uit gekozen en waarom heb je juist deze gekozen?</w:t>
      </w:r>
    </w:p>
    <w:p w14:paraId="7BEA292E" w14:textId="77777777" w:rsidR="00C10D72" w:rsidRDefault="00C10D72" w:rsidP="0064593A">
      <w:pPr>
        <w:rPr>
          <w:sz w:val="28"/>
          <w:szCs w:val="28"/>
        </w:rPr>
      </w:pPr>
    </w:p>
    <w:p w14:paraId="593D7A3C" w14:textId="77777777" w:rsidR="00C967E5" w:rsidRDefault="00C967E5" w:rsidP="0064593A">
      <w:pPr>
        <w:rPr>
          <w:sz w:val="28"/>
          <w:szCs w:val="28"/>
        </w:rPr>
      </w:pPr>
    </w:p>
    <w:p w14:paraId="24952809" w14:textId="58F01A2F" w:rsidR="00C10D72" w:rsidRDefault="00C10D72" w:rsidP="0064593A">
      <w:pPr>
        <w:rPr>
          <w:sz w:val="28"/>
          <w:szCs w:val="28"/>
        </w:rPr>
      </w:pPr>
      <w:r>
        <w:rPr>
          <w:sz w:val="28"/>
          <w:szCs w:val="28"/>
        </w:rPr>
        <w:t>Kaartje 1:</w:t>
      </w:r>
    </w:p>
    <w:p w14:paraId="62C18323" w14:textId="77777777" w:rsidR="00C10D72" w:rsidRDefault="00C10D72" w:rsidP="0064593A">
      <w:pPr>
        <w:rPr>
          <w:sz w:val="28"/>
          <w:szCs w:val="28"/>
        </w:rPr>
      </w:pPr>
    </w:p>
    <w:p w14:paraId="4516CA51" w14:textId="77777777" w:rsidR="00C10D72" w:rsidRDefault="00C10D72" w:rsidP="0064593A">
      <w:pPr>
        <w:rPr>
          <w:sz w:val="28"/>
          <w:szCs w:val="28"/>
        </w:rPr>
      </w:pPr>
    </w:p>
    <w:p w14:paraId="72EA4C6A" w14:textId="5AFFE6C0" w:rsidR="00C10D72" w:rsidRDefault="00C10D72" w:rsidP="0064593A">
      <w:pPr>
        <w:rPr>
          <w:sz w:val="28"/>
          <w:szCs w:val="28"/>
        </w:rPr>
      </w:pPr>
      <w:r>
        <w:rPr>
          <w:sz w:val="28"/>
          <w:szCs w:val="28"/>
        </w:rPr>
        <w:t>Omdat:</w:t>
      </w:r>
    </w:p>
    <w:p w14:paraId="22E03126" w14:textId="77777777" w:rsidR="00C10D72" w:rsidRDefault="00C10D72" w:rsidP="0064593A">
      <w:pPr>
        <w:rPr>
          <w:sz w:val="28"/>
          <w:szCs w:val="28"/>
        </w:rPr>
      </w:pPr>
    </w:p>
    <w:p w14:paraId="6788EE6D" w14:textId="77777777" w:rsidR="00C10D72" w:rsidRDefault="00C10D72" w:rsidP="0064593A">
      <w:pPr>
        <w:rPr>
          <w:sz w:val="28"/>
          <w:szCs w:val="28"/>
        </w:rPr>
      </w:pPr>
    </w:p>
    <w:p w14:paraId="720508FF" w14:textId="77777777" w:rsidR="00C10D72" w:rsidRDefault="00C10D72" w:rsidP="0064593A">
      <w:pPr>
        <w:rPr>
          <w:sz w:val="28"/>
          <w:szCs w:val="28"/>
        </w:rPr>
      </w:pPr>
    </w:p>
    <w:p w14:paraId="216500EA" w14:textId="77777777" w:rsidR="00C10D72" w:rsidRDefault="00C10D72" w:rsidP="0064593A">
      <w:pPr>
        <w:rPr>
          <w:sz w:val="28"/>
          <w:szCs w:val="28"/>
        </w:rPr>
      </w:pPr>
    </w:p>
    <w:p w14:paraId="61145EB6" w14:textId="7EEE2021" w:rsidR="00C10D72" w:rsidRDefault="00C10D72" w:rsidP="0064593A">
      <w:pPr>
        <w:rPr>
          <w:sz w:val="28"/>
          <w:szCs w:val="28"/>
        </w:rPr>
      </w:pPr>
      <w:r>
        <w:rPr>
          <w:sz w:val="28"/>
          <w:szCs w:val="28"/>
        </w:rPr>
        <w:t>Kaartje 2:</w:t>
      </w:r>
    </w:p>
    <w:p w14:paraId="4C86D050" w14:textId="77777777" w:rsidR="00C10D72" w:rsidRDefault="00C10D72" w:rsidP="0064593A">
      <w:pPr>
        <w:rPr>
          <w:sz w:val="28"/>
          <w:szCs w:val="28"/>
        </w:rPr>
      </w:pPr>
    </w:p>
    <w:p w14:paraId="72090A94" w14:textId="77777777" w:rsidR="00C10D72" w:rsidRDefault="00C10D72" w:rsidP="0064593A">
      <w:pPr>
        <w:rPr>
          <w:sz w:val="28"/>
          <w:szCs w:val="28"/>
        </w:rPr>
      </w:pPr>
    </w:p>
    <w:p w14:paraId="5687A3DD" w14:textId="15A86637" w:rsidR="00C10D72" w:rsidRDefault="00C10D72" w:rsidP="0064593A">
      <w:pPr>
        <w:rPr>
          <w:sz w:val="28"/>
          <w:szCs w:val="28"/>
        </w:rPr>
      </w:pPr>
      <w:r>
        <w:rPr>
          <w:sz w:val="28"/>
          <w:szCs w:val="28"/>
        </w:rPr>
        <w:t>Omdat:</w:t>
      </w:r>
    </w:p>
    <w:p w14:paraId="7F0B3A62" w14:textId="77777777" w:rsidR="00C10D72" w:rsidRDefault="00C10D72" w:rsidP="0064593A">
      <w:pPr>
        <w:rPr>
          <w:sz w:val="28"/>
          <w:szCs w:val="28"/>
        </w:rPr>
      </w:pPr>
    </w:p>
    <w:p w14:paraId="6060C760" w14:textId="77777777" w:rsidR="00C10D72" w:rsidRDefault="00C10D72" w:rsidP="0064593A">
      <w:pPr>
        <w:rPr>
          <w:sz w:val="28"/>
          <w:szCs w:val="28"/>
        </w:rPr>
      </w:pPr>
    </w:p>
    <w:p w14:paraId="478DBF22" w14:textId="77777777" w:rsidR="00C10D72" w:rsidRDefault="00C10D72" w:rsidP="0064593A">
      <w:pPr>
        <w:rPr>
          <w:sz w:val="28"/>
          <w:szCs w:val="28"/>
        </w:rPr>
      </w:pPr>
    </w:p>
    <w:p w14:paraId="3F51DB32" w14:textId="77777777" w:rsidR="00C10D72" w:rsidRDefault="00C10D72" w:rsidP="0064593A">
      <w:pPr>
        <w:rPr>
          <w:sz w:val="28"/>
          <w:szCs w:val="28"/>
        </w:rPr>
      </w:pPr>
    </w:p>
    <w:p w14:paraId="16F3481F" w14:textId="5864D0F7" w:rsidR="00C10D72" w:rsidRPr="00C10D72" w:rsidRDefault="00C10D72" w:rsidP="0064593A">
      <w:pPr>
        <w:rPr>
          <w:sz w:val="28"/>
          <w:szCs w:val="28"/>
        </w:rPr>
      </w:pPr>
      <w:r>
        <w:rPr>
          <w:sz w:val="28"/>
          <w:szCs w:val="28"/>
        </w:rPr>
        <w:t>In je groepjes heb je de kaartjes die iedereen had gekozen besproken. Wat is je van dat gesprek bij gebleven?</w:t>
      </w:r>
    </w:p>
    <w:p w14:paraId="1DA0A48B" w14:textId="77777777" w:rsidR="0064593A" w:rsidRPr="0064593A" w:rsidRDefault="0064593A" w:rsidP="0064593A"/>
    <w:sectPr w:rsidR="0064593A" w:rsidRPr="0064593A" w:rsidSect="006D6AC6">
      <w:footerReference w:type="default" r:id="rId8"/>
      <w:pgSz w:w="11906" w:h="16838"/>
      <w:pgMar w:top="851" w:right="1134" w:bottom="1134" w:left="1134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38771" w14:textId="77777777" w:rsidR="00CC7FE3" w:rsidRDefault="00CC7FE3" w:rsidP="006133A2">
      <w:r>
        <w:separator/>
      </w:r>
    </w:p>
  </w:endnote>
  <w:endnote w:type="continuationSeparator" w:id="0">
    <w:p w14:paraId="6A4F1EE8" w14:textId="77777777" w:rsidR="00CC7FE3" w:rsidRDefault="00CC7FE3" w:rsidP="00613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F847E" w14:textId="1F542A23" w:rsidR="006D6AC6" w:rsidRPr="006D6AC6" w:rsidRDefault="006D6AC6" w:rsidP="006D6AC6">
    <w:pPr>
      <w:pStyle w:val="Voettekst"/>
      <w:rPr>
        <w:sz w:val="16"/>
        <w:szCs w:val="16"/>
      </w:rPr>
    </w:pPr>
    <w:r w:rsidRPr="009B6C1D">
      <w:rPr>
        <w:sz w:val="16"/>
        <w:szCs w:val="16"/>
      </w:rPr>
      <w:t>Bron: Curio Team verpleegkunde BOL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D7043" w14:textId="77777777" w:rsidR="00CC7FE3" w:rsidRDefault="00CC7FE3" w:rsidP="006133A2">
      <w:r>
        <w:separator/>
      </w:r>
    </w:p>
  </w:footnote>
  <w:footnote w:type="continuationSeparator" w:id="0">
    <w:p w14:paraId="14EDC951" w14:textId="77777777" w:rsidR="00CC7FE3" w:rsidRDefault="00CC7FE3" w:rsidP="006133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93A"/>
    <w:rsid w:val="00032F83"/>
    <w:rsid w:val="000D120D"/>
    <w:rsid w:val="00212C19"/>
    <w:rsid w:val="002317FB"/>
    <w:rsid w:val="00282E5E"/>
    <w:rsid w:val="002B606B"/>
    <w:rsid w:val="00365BC7"/>
    <w:rsid w:val="00395AAC"/>
    <w:rsid w:val="003D30A2"/>
    <w:rsid w:val="0040714D"/>
    <w:rsid w:val="004E119B"/>
    <w:rsid w:val="005048F0"/>
    <w:rsid w:val="006133A2"/>
    <w:rsid w:val="0064593A"/>
    <w:rsid w:val="006D6AC6"/>
    <w:rsid w:val="00784D88"/>
    <w:rsid w:val="00922DD3"/>
    <w:rsid w:val="00932E5F"/>
    <w:rsid w:val="009E18C9"/>
    <w:rsid w:val="00A51388"/>
    <w:rsid w:val="00AB6691"/>
    <w:rsid w:val="00BE4CDD"/>
    <w:rsid w:val="00C10D72"/>
    <w:rsid w:val="00C967E5"/>
    <w:rsid w:val="00CC7FE3"/>
    <w:rsid w:val="00F14590"/>
    <w:rsid w:val="00F6181A"/>
    <w:rsid w:val="00FC33D3"/>
    <w:rsid w:val="00FC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B58C8"/>
  <w15:chartTrackingRefBased/>
  <w15:docId w15:val="{7055C571-1EC2-4C8E-B787-1B36D62B5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95AAC"/>
    <w:pPr>
      <w:spacing w:after="0" w:line="240" w:lineRule="auto"/>
    </w:pPr>
    <w:rPr>
      <w:rFonts w:ascii="Arial" w:hAnsi="Arial"/>
      <w:kern w:val="0"/>
      <w:sz w:val="20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9E18C9"/>
    <w:pPr>
      <w:outlineLvl w:val="0"/>
    </w:pPr>
    <w:rPr>
      <w:b/>
      <w:kern w:val="2"/>
      <w:sz w:val="28"/>
      <w:szCs w:val="28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32E5F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133A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133A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133A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133A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133A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133A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133A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E18C9"/>
    <w:rPr>
      <w:rFonts w:ascii="Calibri" w:hAnsi="Calibri"/>
      <w:b/>
      <w:sz w:val="28"/>
      <w:szCs w:val="28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932E5F"/>
    <w:rPr>
      <w:rFonts w:ascii="Calibri" w:eastAsiaTheme="majorEastAsia" w:hAnsi="Calibri" w:cstheme="majorBidi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133A2"/>
    <w:rPr>
      <w:rFonts w:eastAsiaTheme="majorEastAsia" w:cstheme="majorBidi"/>
      <w:color w:val="0F4761" w:themeColor="accent1" w:themeShade="BF"/>
      <w:kern w:val="0"/>
      <w:sz w:val="28"/>
      <w:szCs w:val="28"/>
      <w:lang w:eastAsia="nl-NL"/>
      <w14:ligatures w14:val="none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133A2"/>
    <w:rPr>
      <w:rFonts w:eastAsiaTheme="majorEastAsia" w:cstheme="majorBidi"/>
      <w:i/>
      <w:iCs/>
      <w:color w:val="0F4761" w:themeColor="accent1" w:themeShade="BF"/>
      <w:kern w:val="0"/>
      <w:szCs w:val="20"/>
      <w:lang w:eastAsia="nl-NL"/>
      <w14:ligatures w14:val="none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133A2"/>
    <w:rPr>
      <w:rFonts w:eastAsiaTheme="majorEastAsia" w:cstheme="majorBidi"/>
      <w:color w:val="0F4761" w:themeColor="accent1" w:themeShade="BF"/>
      <w:kern w:val="0"/>
      <w:szCs w:val="20"/>
      <w:lang w:eastAsia="nl-NL"/>
      <w14:ligatures w14:val="none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133A2"/>
    <w:rPr>
      <w:rFonts w:eastAsiaTheme="majorEastAsia" w:cstheme="majorBidi"/>
      <w:i/>
      <w:iCs/>
      <w:color w:val="595959" w:themeColor="text1" w:themeTint="A6"/>
      <w:kern w:val="0"/>
      <w:szCs w:val="20"/>
      <w:lang w:eastAsia="nl-NL"/>
      <w14:ligatures w14:val="none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133A2"/>
    <w:rPr>
      <w:rFonts w:eastAsiaTheme="majorEastAsia" w:cstheme="majorBidi"/>
      <w:color w:val="595959" w:themeColor="text1" w:themeTint="A6"/>
      <w:kern w:val="0"/>
      <w:szCs w:val="20"/>
      <w:lang w:eastAsia="nl-NL"/>
      <w14:ligatures w14:val="none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133A2"/>
    <w:rPr>
      <w:rFonts w:eastAsiaTheme="majorEastAsia" w:cstheme="majorBidi"/>
      <w:i/>
      <w:iCs/>
      <w:color w:val="272727" w:themeColor="text1" w:themeTint="D8"/>
      <w:kern w:val="0"/>
      <w:szCs w:val="20"/>
      <w:lang w:eastAsia="nl-NL"/>
      <w14:ligatures w14:val="none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133A2"/>
    <w:rPr>
      <w:rFonts w:eastAsiaTheme="majorEastAsia" w:cstheme="majorBidi"/>
      <w:color w:val="272727" w:themeColor="text1" w:themeTint="D8"/>
      <w:kern w:val="0"/>
      <w:szCs w:val="20"/>
      <w:lang w:eastAsia="nl-NL"/>
      <w14:ligatures w14:val="none"/>
    </w:rPr>
  </w:style>
  <w:style w:type="paragraph" w:styleId="Titel">
    <w:name w:val="Title"/>
    <w:basedOn w:val="Standaard"/>
    <w:next w:val="Standaard"/>
    <w:link w:val="TitelChar"/>
    <w:uiPriority w:val="10"/>
    <w:qFormat/>
    <w:rsid w:val="006133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133A2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  <w14:ligatures w14:val="none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133A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133A2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nl-NL"/>
      <w14:ligatures w14:val="none"/>
    </w:rPr>
  </w:style>
  <w:style w:type="paragraph" w:styleId="Citaat">
    <w:name w:val="Quote"/>
    <w:basedOn w:val="Standaard"/>
    <w:next w:val="Standaard"/>
    <w:link w:val="CitaatChar"/>
    <w:uiPriority w:val="29"/>
    <w:qFormat/>
    <w:rsid w:val="006133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133A2"/>
    <w:rPr>
      <w:rFonts w:ascii="Calibri" w:hAnsi="Calibri"/>
      <w:i/>
      <w:iCs/>
      <w:color w:val="404040" w:themeColor="text1" w:themeTint="BF"/>
      <w:kern w:val="0"/>
      <w:szCs w:val="20"/>
      <w:lang w:eastAsia="nl-NL"/>
      <w14:ligatures w14:val="none"/>
    </w:rPr>
  </w:style>
  <w:style w:type="paragraph" w:styleId="Lijstalinea">
    <w:name w:val="List Paragraph"/>
    <w:basedOn w:val="Standaard"/>
    <w:uiPriority w:val="34"/>
    <w:qFormat/>
    <w:rsid w:val="006133A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6133A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133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133A2"/>
    <w:rPr>
      <w:rFonts w:ascii="Calibri" w:hAnsi="Calibri"/>
      <w:i/>
      <w:iCs/>
      <w:color w:val="0F4761" w:themeColor="accent1" w:themeShade="BF"/>
      <w:kern w:val="0"/>
      <w:szCs w:val="20"/>
      <w:lang w:eastAsia="nl-NL"/>
      <w14:ligatures w14:val="none"/>
    </w:rPr>
  </w:style>
  <w:style w:type="character" w:styleId="Intensieveverwijzing">
    <w:name w:val="Intense Reference"/>
    <w:basedOn w:val="Standaardalinea-lettertype"/>
    <w:uiPriority w:val="32"/>
    <w:qFormat/>
    <w:rsid w:val="006133A2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6133A2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133A2"/>
    <w:rPr>
      <w:rFonts w:ascii="Calibri" w:hAnsi="Calibri"/>
      <w:kern w:val="0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6133A2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133A2"/>
    <w:rPr>
      <w:rFonts w:ascii="Calibri" w:hAnsi="Calibri"/>
      <w:kern w:val="0"/>
      <w:szCs w:val="20"/>
      <w:lang w:eastAsia="nl-NL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6133A2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133A2"/>
    <w:rPr>
      <w:color w:val="605E5C"/>
      <w:shd w:val="clear" w:color="auto" w:fill="E1DFDD"/>
    </w:rPr>
  </w:style>
  <w:style w:type="paragraph" w:customStyle="1" w:styleId="Stijl1">
    <w:name w:val="Stijl1"/>
    <w:basedOn w:val="Kop1"/>
    <w:link w:val="Stijl1Char"/>
    <w:qFormat/>
    <w:rsid w:val="00395AAC"/>
  </w:style>
  <w:style w:type="character" w:customStyle="1" w:styleId="Stijl1Char">
    <w:name w:val="Stijl1 Char"/>
    <w:basedOn w:val="Kop1Char"/>
    <w:link w:val="Stijl1"/>
    <w:rsid w:val="00395AAC"/>
    <w:rPr>
      <w:rFonts w:ascii="Arial" w:hAnsi="Arial"/>
      <w:b/>
      <w:sz w:val="28"/>
      <w:szCs w:val="2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yr\OneDrive\5.%20werkgroep%20begeleiding%20en%20ondersteuning\template%20werkvormen\werkvorm-briefpapier%20curiostijl\sjabloon%20werkvorm-briefpapier%20curiostijl.dot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BABCA2-3BC0-422B-8B63-DEDB1D238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werkvorm-briefpapier curiostijl.dotm</Template>
  <TotalTime>6</TotalTime>
  <Pages>1</Pages>
  <Words>68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Reijnen</dc:creator>
  <cp:keywords/>
  <dc:description/>
  <cp:lastModifiedBy>Lucy Reijnen</cp:lastModifiedBy>
  <cp:revision>6</cp:revision>
  <dcterms:created xsi:type="dcterms:W3CDTF">2026-04-26T14:32:00Z</dcterms:created>
  <dcterms:modified xsi:type="dcterms:W3CDTF">2026-04-26T14:48:00Z</dcterms:modified>
</cp:coreProperties>
</file>